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0A8D" w14:textId="25249530" w:rsidR="00CE3CC6" w:rsidRPr="00CE37A8" w:rsidRDefault="00AC08E9" w:rsidP="004D7274">
      <w:pPr>
        <w:pStyle w:val="DatumAusgabe"/>
        <w:rPr>
          <w:lang w:val="nl-BE"/>
        </w:rPr>
      </w:pPr>
      <w:r w:rsidRPr="00CE37A8">
        <w:rPr>
          <w:lang w:val="nl-BE"/>
        </w:rPr>
        <w:t xml:space="preserve">27 december </w:t>
      </w:r>
      <w:r w:rsidR="00692D2D" w:rsidRPr="00CE37A8">
        <w:rPr>
          <w:lang w:val="nl-BE"/>
        </w:rPr>
        <w:t>20</w:t>
      </w:r>
      <w:r w:rsidR="00A24987" w:rsidRPr="00CE37A8">
        <w:rPr>
          <w:lang w:val="nl-BE"/>
        </w:rPr>
        <w:t>2</w:t>
      </w:r>
      <w:r w:rsidR="003372D2" w:rsidRPr="00CE37A8">
        <w:rPr>
          <w:lang w:val="nl-BE"/>
        </w:rPr>
        <w:t>4</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CE37A8" w14:paraId="5318AB0F" w14:textId="77777777" w:rsidTr="00020156">
        <w:trPr>
          <w:trHeight w:val="1198"/>
        </w:trPr>
        <w:tc>
          <w:tcPr>
            <w:tcW w:w="2410" w:type="dxa"/>
            <w:noWrap/>
            <w:tcMar>
              <w:top w:w="113" w:type="dxa"/>
              <w:bottom w:w="113" w:type="dxa"/>
            </w:tcMar>
          </w:tcPr>
          <w:p w14:paraId="241BAB13" w14:textId="77777777" w:rsidR="00EF6AFC" w:rsidRPr="00CE37A8" w:rsidRDefault="005F5F31" w:rsidP="00EF6AFC">
            <w:pPr>
              <w:pStyle w:val="Kontakt"/>
              <w:rPr>
                <w:b/>
                <w:lang w:val="nl-BE"/>
              </w:rPr>
            </w:pPr>
            <w:r w:rsidRPr="00CE37A8">
              <w:rPr>
                <w:b/>
                <w:lang w:val="nl-BE"/>
              </w:rPr>
              <w:t xml:space="preserve">Press contact </w:t>
            </w:r>
            <w:r w:rsidR="00EF6AFC" w:rsidRPr="00CE37A8">
              <w:rPr>
                <w:b/>
                <w:lang w:val="nl-BE"/>
              </w:rPr>
              <w:t>Volkswagen</w:t>
            </w:r>
          </w:p>
          <w:p w14:paraId="547EC873" w14:textId="77777777" w:rsidR="00052575" w:rsidRPr="00CE37A8" w:rsidRDefault="00052575" w:rsidP="00052575">
            <w:pPr>
              <w:pStyle w:val="Kontakt"/>
              <w:rPr>
                <w:lang w:val="nl-BE"/>
              </w:rPr>
            </w:pPr>
            <w:r w:rsidRPr="00CE37A8">
              <w:rPr>
                <w:lang w:val="nl-BE"/>
              </w:rPr>
              <w:t>Joke Boon</w:t>
            </w:r>
          </w:p>
          <w:p w14:paraId="1EDCC7BC" w14:textId="77777777" w:rsidR="00052575" w:rsidRPr="00CE37A8" w:rsidRDefault="00052575" w:rsidP="00052575">
            <w:pPr>
              <w:pStyle w:val="Kontakt"/>
              <w:rPr>
                <w:lang w:val="nl-BE"/>
              </w:rPr>
            </w:pPr>
            <w:r w:rsidRPr="00CE37A8">
              <w:rPr>
                <w:lang w:val="nl-BE"/>
              </w:rPr>
              <w:t>PR Manager</w:t>
            </w:r>
          </w:p>
          <w:p w14:paraId="16E7369D" w14:textId="77777777" w:rsidR="00052575" w:rsidRPr="00CE37A8" w:rsidRDefault="00052575" w:rsidP="00052575">
            <w:pPr>
              <w:pStyle w:val="Kontakt"/>
              <w:rPr>
                <w:lang w:val="nl-BE"/>
              </w:rPr>
            </w:pPr>
            <w:r w:rsidRPr="00CE37A8">
              <w:rPr>
                <w:lang w:val="nl-BE"/>
              </w:rPr>
              <w:t>Tél</w:t>
            </w:r>
            <w:proofErr w:type="gramStart"/>
            <w:r w:rsidRPr="00CE37A8">
              <w:rPr>
                <w:lang w:val="nl-BE"/>
              </w:rPr>
              <w:t>. :</w:t>
            </w:r>
            <w:proofErr w:type="gramEnd"/>
            <w:r w:rsidRPr="00CE37A8">
              <w:rPr>
                <w:lang w:val="nl-BE"/>
              </w:rPr>
              <w:t xml:space="preserve"> +32 (0)2 754.03.95</w:t>
            </w:r>
          </w:p>
          <w:p w14:paraId="3F26EB2B" w14:textId="77777777" w:rsidR="00B21F42" w:rsidRPr="00CE37A8" w:rsidRDefault="00052575" w:rsidP="00052575">
            <w:pPr>
              <w:pStyle w:val="Kontakt"/>
              <w:rPr>
                <w:lang w:val="nl-BE"/>
              </w:rPr>
            </w:pPr>
            <w:proofErr w:type="gramStart"/>
            <w:r w:rsidRPr="00CE37A8">
              <w:rPr>
                <w:lang w:val="nl-BE"/>
              </w:rPr>
              <w:t>joke.boon@dieteren.be</w:t>
            </w:r>
            <w:proofErr w:type="gramEnd"/>
          </w:p>
        </w:tc>
      </w:tr>
      <w:tr w:rsidR="006B103E" w:rsidRPr="00CE37A8" w14:paraId="46FBDF35" w14:textId="77777777" w:rsidTr="00020156">
        <w:trPr>
          <w:trHeight w:val="1186"/>
        </w:trPr>
        <w:tc>
          <w:tcPr>
            <w:tcW w:w="2410" w:type="dxa"/>
            <w:noWrap/>
            <w:tcMar>
              <w:top w:w="113" w:type="dxa"/>
              <w:bottom w:w="113" w:type="dxa"/>
            </w:tcMar>
          </w:tcPr>
          <w:p w14:paraId="74674180" w14:textId="77777777" w:rsidR="00EF6AFC" w:rsidRPr="00CE37A8" w:rsidRDefault="00B672AB" w:rsidP="00EF6AFC">
            <w:pPr>
              <w:pStyle w:val="Kontakt"/>
              <w:rPr>
                <w:lang w:val="nl-BE"/>
              </w:rPr>
            </w:pPr>
            <w:r w:rsidRPr="00CE37A8">
              <w:rPr>
                <w:lang w:val="nl-BE"/>
              </w:rPr>
              <w:t>D'Ieteren Automotive SA/NV</w:t>
            </w:r>
          </w:p>
          <w:p w14:paraId="3848D0A6" w14:textId="77777777" w:rsidR="00EF6AFC" w:rsidRPr="00CE37A8" w:rsidRDefault="00EF6AFC" w:rsidP="00EF6AFC">
            <w:pPr>
              <w:pStyle w:val="Kontakt"/>
              <w:rPr>
                <w:lang w:val="nl-BE"/>
              </w:rPr>
            </w:pPr>
            <w:proofErr w:type="spellStart"/>
            <w:r w:rsidRPr="00CE37A8">
              <w:rPr>
                <w:lang w:val="nl-BE"/>
              </w:rPr>
              <w:t>Maliestraat</w:t>
            </w:r>
            <w:proofErr w:type="spellEnd"/>
            <w:r w:rsidRPr="00CE37A8">
              <w:rPr>
                <w:lang w:val="nl-BE"/>
              </w:rPr>
              <w:t xml:space="preserve"> 50, </w:t>
            </w:r>
            <w:proofErr w:type="spellStart"/>
            <w:r w:rsidRPr="00CE37A8">
              <w:rPr>
                <w:lang w:val="nl-BE"/>
              </w:rPr>
              <w:t>rue</w:t>
            </w:r>
            <w:proofErr w:type="spellEnd"/>
            <w:r w:rsidRPr="00CE37A8">
              <w:rPr>
                <w:lang w:val="nl-BE"/>
              </w:rPr>
              <w:t xml:space="preserve"> du Mail</w:t>
            </w:r>
          </w:p>
          <w:p w14:paraId="5C79419A" w14:textId="77777777" w:rsidR="00EF6AFC" w:rsidRPr="00CE37A8" w:rsidRDefault="00EF6AFC" w:rsidP="00EF6AFC">
            <w:pPr>
              <w:pStyle w:val="Kontakt"/>
              <w:rPr>
                <w:lang w:val="nl-BE"/>
              </w:rPr>
            </w:pPr>
            <w:r w:rsidRPr="00CE37A8">
              <w:rPr>
                <w:lang w:val="nl-BE"/>
              </w:rPr>
              <w:t>1050 Brussel/Bruxelles</w:t>
            </w:r>
          </w:p>
          <w:p w14:paraId="32D68DDC" w14:textId="77777777" w:rsidR="00EF6AFC" w:rsidRPr="00CE37A8" w:rsidRDefault="00B672AB" w:rsidP="00EF6AFC">
            <w:pPr>
              <w:pStyle w:val="Kontakt"/>
              <w:rPr>
                <w:lang w:val="nl-BE"/>
              </w:rPr>
            </w:pPr>
            <w:r w:rsidRPr="00CE37A8">
              <w:rPr>
                <w:lang w:val="nl-BE"/>
              </w:rPr>
              <w:t>BTW/TVA BE0466.909.993</w:t>
            </w:r>
          </w:p>
          <w:p w14:paraId="6C0CED63" w14:textId="77777777" w:rsidR="006B103E" w:rsidRPr="00CE37A8" w:rsidRDefault="00EF6AFC" w:rsidP="00EF6AFC">
            <w:pPr>
              <w:pStyle w:val="Kontakt"/>
              <w:rPr>
                <w:lang w:val="nl-BE"/>
              </w:rPr>
            </w:pPr>
            <w:r w:rsidRPr="00CE37A8">
              <w:rPr>
                <w:lang w:val="nl-BE"/>
              </w:rPr>
              <w:t>RPR Brussel/RPM Bruxelles</w:t>
            </w:r>
          </w:p>
        </w:tc>
      </w:tr>
      <w:tr w:rsidR="006B103E" w:rsidRPr="00CE37A8" w14:paraId="18BAB9AB" w14:textId="77777777" w:rsidTr="00020156">
        <w:trPr>
          <w:trHeight w:hRule="exact" w:val="399"/>
        </w:trPr>
        <w:tc>
          <w:tcPr>
            <w:tcW w:w="2410" w:type="dxa"/>
            <w:noWrap/>
            <w:tcMar>
              <w:top w:w="0" w:type="dxa"/>
              <w:bottom w:w="0" w:type="dxa"/>
            </w:tcMar>
            <w:vAlign w:val="bottom"/>
          </w:tcPr>
          <w:p w14:paraId="47AED1FD" w14:textId="77777777" w:rsidR="006B103E" w:rsidRPr="00CE37A8" w:rsidRDefault="00B20CF2" w:rsidP="00EF6AFC">
            <w:pPr>
              <w:spacing w:line="240" w:lineRule="auto"/>
              <w:rPr>
                <w:b/>
                <w:bCs/>
                <w:lang w:val="nl-BE"/>
              </w:rPr>
            </w:pPr>
            <w:r w:rsidRPr="00CE37A8">
              <w:rPr>
                <w:b/>
                <w:bCs/>
                <w:snapToGrid/>
                <w:lang w:val="nl-BE"/>
              </w:rPr>
              <w:drawing>
                <wp:inline distT="0" distB="0" distL="0" distR="0" wp14:anchorId="7AEE0783" wp14:editId="18A31BC9">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CE37A8">
              <w:rPr>
                <w:b/>
                <w:bCs/>
                <w:lang w:val="nl-BE"/>
              </w:rPr>
              <w:t xml:space="preserve"> </w:t>
            </w:r>
            <w:r w:rsidR="00561F98" w:rsidRPr="00CE37A8">
              <w:rPr>
                <w:b/>
                <w:bCs/>
                <w:snapToGrid/>
                <w:lang w:val="nl-BE"/>
              </w:rPr>
              <w:drawing>
                <wp:inline distT="0" distB="0" distL="0" distR="0" wp14:anchorId="446DB6C6" wp14:editId="4009B215">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CE37A8">
              <w:rPr>
                <w:b/>
                <w:bCs/>
                <w:lang w:val="nl-BE"/>
              </w:rPr>
              <w:t xml:space="preserve"> </w:t>
            </w:r>
            <w:r w:rsidR="005B454C" w:rsidRPr="00CE37A8">
              <w:rPr>
                <w:b/>
                <w:bCs/>
                <w:snapToGrid/>
                <w:lang w:val="nl-BE"/>
              </w:rPr>
              <w:drawing>
                <wp:inline distT="0" distB="0" distL="0" distR="0" wp14:anchorId="4F019589" wp14:editId="0AD294AB">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CE37A8">
              <w:rPr>
                <w:b/>
                <w:bCs/>
                <w:lang w:val="nl-BE"/>
              </w:rPr>
              <w:t xml:space="preserve"> </w:t>
            </w:r>
            <w:r w:rsidR="003A719A" w:rsidRPr="00CE37A8">
              <w:rPr>
                <w:b/>
                <w:bCs/>
                <w:snapToGrid/>
                <w:lang w:val="nl-BE"/>
              </w:rPr>
              <w:drawing>
                <wp:inline distT="0" distB="0" distL="0" distR="0" wp14:anchorId="4B9E2D2D" wp14:editId="0E37F503">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CE37A8">
              <w:rPr>
                <w:b/>
                <w:bCs/>
                <w:lang w:val="nl-BE"/>
              </w:rPr>
              <w:t xml:space="preserve"> </w:t>
            </w:r>
          </w:p>
        </w:tc>
      </w:tr>
      <w:tr w:rsidR="006B103E" w:rsidRPr="00CE37A8" w14:paraId="62A1F77A" w14:textId="77777777" w:rsidTr="00020156">
        <w:trPr>
          <w:trHeight w:val="852"/>
        </w:trPr>
        <w:tc>
          <w:tcPr>
            <w:tcW w:w="2410" w:type="dxa"/>
            <w:noWrap/>
            <w:tcMar>
              <w:top w:w="113" w:type="dxa"/>
              <w:bottom w:w="0" w:type="dxa"/>
            </w:tcMar>
          </w:tcPr>
          <w:p w14:paraId="4E719808" w14:textId="77777777" w:rsidR="000B7DDD" w:rsidRPr="00CE37A8" w:rsidRDefault="00FF1DC8" w:rsidP="00EF6AFC">
            <w:pPr>
              <w:pStyle w:val="Kontakt"/>
              <w:rPr>
                <w:b/>
                <w:snapToGrid/>
                <w:lang w:val="nl-BE"/>
              </w:rPr>
            </w:pPr>
            <w:r w:rsidRPr="00CE37A8">
              <w:rPr>
                <w:b/>
                <w:snapToGrid/>
                <w:lang w:val="nl-BE"/>
              </w:rPr>
              <w:t>Meer informatie</w:t>
            </w:r>
          </w:p>
          <w:p w14:paraId="76E24C9C" w14:textId="77777777" w:rsidR="006B103E" w:rsidRPr="00CE37A8" w:rsidRDefault="00B672AB" w:rsidP="00EF6AFC">
            <w:pPr>
              <w:pStyle w:val="Kontakt"/>
              <w:rPr>
                <w:lang w:val="nl-BE"/>
              </w:rPr>
            </w:pPr>
            <w:hyperlink r:id="rId19" w:history="1">
              <w:r w:rsidRPr="00CE37A8">
                <w:rPr>
                  <w:rStyle w:val="Lienhypertexte"/>
                  <w:lang w:val="nl-BE"/>
                </w:rPr>
                <w:t>https://www.dieteren.be/nl</w:t>
              </w:r>
            </w:hyperlink>
          </w:p>
        </w:tc>
      </w:tr>
    </w:tbl>
    <w:p w14:paraId="7A9FF86E" w14:textId="12860B6A" w:rsidR="00D83535" w:rsidRPr="00CE37A8" w:rsidRDefault="00AC08E9" w:rsidP="00AC08E9">
      <w:pPr>
        <w:pStyle w:val="Titre1"/>
        <w:rPr>
          <w:b w:val="0"/>
          <w:bCs w:val="0"/>
          <w:sz w:val="36"/>
          <w:lang w:val="nl-BE"/>
        </w:rPr>
      </w:pPr>
      <w:r w:rsidRPr="00AC08E9">
        <w:rPr>
          <w:lang w:val="nl-BE"/>
        </w:rPr>
        <w:t>Zo groots kan klein zijn:</w:t>
      </w:r>
      <w:r w:rsidRPr="00CE37A8">
        <w:rPr>
          <w:lang w:val="nl-BE"/>
        </w:rPr>
        <w:br/>
      </w:r>
      <w:r w:rsidRPr="00CE37A8">
        <w:rPr>
          <w:lang w:val="nl-BE"/>
        </w:rPr>
        <w:t>Volkswagen viert 50 jaar Polo</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CE37A8" w14:paraId="69B26A44" w14:textId="77777777" w:rsidTr="009D7841">
        <w:tc>
          <w:tcPr>
            <w:tcW w:w="7058" w:type="dxa"/>
            <w:tcBorders>
              <w:top w:val="single" w:sz="2" w:space="0" w:color="auto"/>
              <w:left w:val="nil"/>
              <w:bottom w:val="single" w:sz="2" w:space="0" w:color="auto"/>
              <w:right w:val="nil"/>
            </w:tcBorders>
          </w:tcPr>
          <w:p w14:paraId="0568FDD7" w14:textId="77777777" w:rsidR="00AC08E9" w:rsidRPr="00CE37A8" w:rsidRDefault="00AC08E9" w:rsidP="00AC08E9">
            <w:pPr>
              <w:pStyle w:val="Zusammenfassung"/>
              <w:rPr>
                <w:lang w:val="nl-BE"/>
              </w:rPr>
            </w:pPr>
            <w:r w:rsidRPr="00CE37A8">
              <w:rPr>
                <w:lang w:val="nl-BE"/>
              </w:rPr>
              <w:t>Sinds 1975 zet de Polo trends in het segment van de kleine auto en belichaamt hij de kenmerkende deugden van Volkswagen zoals kwaliteit, veiligheid en comfort</w:t>
            </w:r>
          </w:p>
          <w:p w14:paraId="27DECCA4" w14:textId="77777777" w:rsidR="00AC08E9" w:rsidRPr="00CE37A8" w:rsidRDefault="00AC08E9" w:rsidP="00AC08E9">
            <w:pPr>
              <w:pStyle w:val="Zusammenfassung"/>
              <w:rPr>
                <w:lang w:val="nl-BE"/>
              </w:rPr>
            </w:pPr>
            <w:r w:rsidRPr="00CE37A8">
              <w:rPr>
                <w:lang w:val="nl-BE"/>
              </w:rPr>
              <w:t xml:space="preserve">Al zes generaties lang is de Polo een internationale bestseller </w:t>
            </w:r>
          </w:p>
          <w:p w14:paraId="05675EF4" w14:textId="7E251D4D" w:rsidR="00D83535" w:rsidRPr="00CE37A8" w:rsidRDefault="00AC08E9" w:rsidP="00AC08E9">
            <w:pPr>
              <w:pStyle w:val="Zusammenfassung"/>
              <w:rPr>
                <w:lang w:val="nl-BE"/>
              </w:rPr>
            </w:pPr>
            <w:r w:rsidRPr="00CE37A8">
              <w:rPr>
                <w:lang w:val="nl-BE"/>
              </w:rPr>
              <w:t>Aan het begin van het jubileumjaar stelt Volkswagen Classic op de Classic Motorshow 2025 van Bremen (31.01-02.02.2025) klassiekers van de Polo tentoon</w:t>
            </w:r>
          </w:p>
        </w:tc>
      </w:tr>
    </w:tbl>
    <w:p w14:paraId="7CA3924F" w14:textId="77777777" w:rsidR="003A5E6F" w:rsidRPr="00CE37A8" w:rsidRDefault="003A5E6F">
      <w:pPr>
        <w:rPr>
          <w:lang w:val="nl-BE"/>
        </w:rPr>
      </w:pPr>
    </w:p>
    <w:p w14:paraId="2A30D836" w14:textId="5C2B2D35" w:rsidR="00D83535" w:rsidRPr="00CE37A8" w:rsidRDefault="00AC08E9" w:rsidP="007E42EC">
      <w:pPr>
        <w:pStyle w:val="EinleitungSubline"/>
        <w:rPr>
          <w:lang w:val="nl-BE"/>
        </w:rPr>
      </w:pPr>
      <w:r w:rsidRPr="00CE37A8">
        <w:rPr>
          <w:lang w:val="nl-BE"/>
        </w:rPr>
        <w:t>Sinds 1975 inspireert de Volkswagen Polo generaties van mensen en werd hij een pionier in zijn klasse: hij staat voor betaalbare kwaliteit, tijdloos design en toekomstgerichte techniek. Met meer dan 20 miljoen verkochte voertuigen op zes generaties tijd heeft hij zich weten te handhaven als een van de succesvolste modellen in zijn klasse. In 2025 viert Volkswagen het 50-jarige jubileum van de kleine compacte auto.</w:t>
      </w:r>
    </w:p>
    <w:p w14:paraId="2EE35EAB" w14:textId="77777777" w:rsidR="007E42EC" w:rsidRPr="00CE37A8" w:rsidRDefault="007E42EC" w:rsidP="007E42EC">
      <w:pPr>
        <w:rPr>
          <w:lang w:val="nl-BE"/>
        </w:rPr>
      </w:pPr>
    </w:p>
    <w:p w14:paraId="22F2E399" w14:textId="77777777" w:rsidR="00AC08E9" w:rsidRPr="00AC08E9" w:rsidRDefault="00AC08E9" w:rsidP="00AC08E9">
      <w:pPr>
        <w:rPr>
          <w:lang w:val="nl-BE"/>
        </w:rPr>
      </w:pPr>
      <w:r w:rsidRPr="00AC08E9">
        <w:rPr>
          <w:lang w:val="nl-BE"/>
        </w:rPr>
        <w:t>Toen in de jaren zeventig de VW Kever vervangen moest worden, had Volkswagen meteen meerdere pijlen op zijn boog: in 1973 kwam de Passat op de markt, een jaar later volgde de Golf en in 1975 maakte de Polo zijn debuut. Nooit eerder was een model zo kort en compact. De Polo kreeg zijn plaats onder de Golf en vervolledigde perfect de toenmalige nieuwe modellenfamilie met voorwielaandrijving. 50 jaar later en op zes generaties tijd heeft de Polo bewezen hoe een kleine auto zich op een sympathieke manier staande kan houden. Meer dan 20 miljoen verkochte exemplaren spreken voor zich.</w:t>
      </w:r>
    </w:p>
    <w:p w14:paraId="5B1236ED" w14:textId="77777777" w:rsidR="00AC08E9" w:rsidRPr="00AC08E9" w:rsidRDefault="00AC08E9" w:rsidP="00AC08E9">
      <w:pPr>
        <w:rPr>
          <w:lang w:val="nl-BE"/>
        </w:rPr>
      </w:pPr>
    </w:p>
    <w:p w14:paraId="64D213D6" w14:textId="77777777" w:rsidR="00AC08E9" w:rsidRPr="00AC08E9" w:rsidRDefault="00AC08E9" w:rsidP="00AC08E9">
      <w:pPr>
        <w:rPr>
          <w:b/>
          <w:bCs/>
          <w:lang w:val="nl-BE"/>
        </w:rPr>
      </w:pPr>
      <w:r w:rsidRPr="00AC08E9">
        <w:rPr>
          <w:b/>
          <w:bCs/>
          <w:lang w:val="nl-BE"/>
        </w:rPr>
        <w:t>Betaalbare mobiliteit en innovaties: een auto voor iedereen</w:t>
      </w:r>
    </w:p>
    <w:p w14:paraId="6A4FEE9A" w14:textId="77777777" w:rsidR="00AC08E9" w:rsidRPr="00AC08E9" w:rsidRDefault="00AC08E9" w:rsidP="00AC08E9">
      <w:pPr>
        <w:rPr>
          <w:lang w:val="nl-BE"/>
        </w:rPr>
      </w:pPr>
      <w:r w:rsidRPr="00AC08E9">
        <w:rPr>
          <w:lang w:val="nl-BE"/>
        </w:rPr>
        <w:t>De Polo staat niet alleen voor technische innovaties maar ook voor betaalbare kwaliteit voor iedereen. Met de modernste techniek aan een correcte prijs-kwaliteitsverhouding levert de Polo al generaties lang een bijdrage aan de individuele mobiliteit.  Of het nu gaat om de eerste rijles, sportief rijplezier of als gezinswagen, de Polo heeft herinneringen gecreëerd en zal ook in de toekomst een veelzijdige begeleider zijn.</w:t>
      </w:r>
    </w:p>
    <w:p w14:paraId="17817F70" w14:textId="77777777" w:rsidR="00AC08E9" w:rsidRPr="00AC08E9" w:rsidRDefault="00AC08E9" w:rsidP="00AC08E9">
      <w:pPr>
        <w:rPr>
          <w:lang w:val="nl-BE"/>
        </w:rPr>
      </w:pPr>
    </w:p>
    <w:p w14:paraId="5E0297F8" w14:textId="77777777" w:rsidR="00AC08E9" w:rsidRPr="00AC08E9" w:rsidRDefault="00AC08E9" w:rsidP="00AC08E9">
      <w:pPr>
        <w:rPr>
          <w:b/>
          <w:bCs/>
          <w:lang w:val="nl-BE"/>
        </w:rPr>
      </w:pPr>
      <w:r w:rsidRPr="00AC08E9">
        <w:rPr>
          <w:b/>
          <w:bCs/>
          <w:lang w:val="nl-BE"/>
        </w:rPr>
        <w:t>Terugblik: een kleine auto wordt groots</w:t>
      </w:r>
    </w:p>
    <w:p w14:paraId="248CEC59" w14:textId="77777777" w:rsidR="00AC08E9" w:rsidRPr="00AC08E9" w:rsidRDefault="00AC08E9" w:rsidP="00AC08E9">
      <w:pPr>
        <w:rPr>
          <w:lang w:val="nl-BE"/>
        </w:rPr>
      </w:pPr>
      <w:r w:rsidRPr="00AC08E9">
        <w:rPr>
          <w:lang w:val="nl-BE"/>
        </w:rPr>
        <w:t xml:space="preserve">De auto die in maart 1975 wordt voorgesteld, is gebaseerd op de Audi 50. Lichtjes aangepast gaat hij als VW Polo in Wolfsburg in productie en laat hij al snel een frisse wind waaien in het segment van de kleine wagens.  Met een helder design en een hoge functionaliteit speelt hij in op de tijdgeest.  Efficiënt, </w:t>
      </w:r>
      <w:r w:rsidRPr="00AC08E9">
        <w:rPr>
          <w:lang w:val="nl-BE"/>
        </w:rPr>
        <w:lastRenderedPageBreak/>
        <w:t xml:space="preserve">praktisch en betaalbaar blinkt het lichtgewicht ook uit met zijn levendigheid, uitstekende rijgedrag en zuinige motoren. Zijn belangrijkste deugden die sindsdien verder schrijven aan het succesverhaal. </w:t>
      </w:r>
    </w:p>
    <w:p w14:paraId="4D53D159" w14:textId="77777777" w:rsidR="00AC08E9" w:rsidRPr="00AC08E9" w:rsidRDefault="00AC08E9" w:rsidP="00AC08E9">
      <w:pPr>
        <w:rPr>
          <w:lang w:val="nl-BE"/>
        </w:rPr>
      </w:pPr>
    </w:p>
    <w:p w14:paraId="239313F5" w14:textId="77777777" w:rsidR="00AC08E9" w:rsidRPr="00AC08E9" w:rsidRDefault="00AC08E9" w:rsidP="00AC08E9">
      <w:pPr>
        <w:rPr>
          <w:b/>
          <w:bCs/>
          <w:lang w:val="nl-BE"/>
        </w:rPr>
      </w:pPr>
      <w:r w:rsidRPr="00AC08E9">
        <w:rPr>
          <w:b/>
          <w:bCs/>
          <w:lang w:val="nl-BE"/>
        </w:rPr>
        <w:t>Evolutie over zes generaties</w:t>
      </w:r>
    </w:p>
    <w:p w14:paraId="5C716290" w14:textId="77777777" w:rsidR="00AC08E9" w:rsidRPr="00AC08E9" w:rsidRDefault="00AC08E9" w:rsidP="00AC08E9">
      <w:pPr>
        <w:rPr>
          <w:lang w:val="nl-BE"/>
        </w:rPr>
      </w:pPr>
      <w:r w:rsidRPr="00AC08E9">
        <w:rPr>
          <w:lang w:val="nl-BE"/>
        </w:rPr>
        <w:t xml:space="preserve">Elke nieuwe generatie ontwikkelt de kleine auto zich verder. Vanaf 1981 brengt de Polo II een reeks verbeteringen met zich mee zoals meer ruimte en comfort en gemoderniseerde motoren. In de beperkte speciale reeks Polo Coupé GT G40 debuteert in 1987 de G-compressor die voor betere prestaties zorgt. In de derde generatie vanaf 1994 maakt hij alweer een sprong, ook wat technologie betreft. De Polo III is een van de eerste voertuigen in zijn klasse met innovatieve veiligheidsfuncties zoals airbags. In 1998 verschijnt de Polo voor het eerst als GTI. De duidelijk geëvolueerde vierde generatie biedt vanaf 2002 een nieuw niveau van comfort en veiligheid. Zo zijn voor- en zijairbags, stuurbekrachtiging en ABS standaard.  In de Polo V doen digitale innovaties hun intrede: infotainment- en rijhulpsystemen maken rijden vanaf 2009 comfortabeler dan ooit. Ook in de autosport maakt de Polo V indruk: met de Polo R WRC behaalt Volkswagen vanaf 2013 vier keer op rij de titel in het Wereldkampioenschap Rally. De zesde generatie is gebaseerd op het modulaire MQB-platform en zet sinds 2017 nieuwe maatstaven op het vlak van connectiviteit, veiligheid en rijdynamiek.  Met de update van 2021 wordt de Polo nog </w:t>
      </w:r>
      <w:proofErr w:type="spellStart"/>
      <w:r w:rsidRPr="00AC08E9">
        <w:rPr>
          <w:lang w:val="nl-BE"/>
        </w:rPr>
        <w:t>digitaler</w:t>
      </w:r>
      <w:proofErr w:type="spellEnd"/>
      <w:r w:rsidRPr="00AC08E9">
        <w:rPr>
          <w:lang w:val="nl-BE"/>
        </w:rPr>
        <w:t xml:space="preserve"> en innovatiever. De kleine auto kan rekenen op </w:t>
      </w:r>
      <w:proofErr w:type="spellStart"/>
      <w:r w:rsidRPr="00AC08E9">
        <w:rPr>
          <w:lang w:val="nl-BE"/>
        </w:rPr>
        <w:t>rijhulp</w:t>
      </w:r>
      <w:proofErr w:type="spellEnd"/>
      <w:r w:rsidRPr="00AC08E9">
        <w:rPr>
          <w:lang w:val="nl-BE"/>
        </w:rPr>
        <w:t>- en veiligheidssystemen die men tot dan enkel in de hogere voertuigklassen aantrof.</w:t>
      </w:r>
    </w:p>
    <w:p w14:paraId="04DF0FE0" w14:textId="77777777" w:rsidR="00AC08E9" w:rsidRPr="00AC08E9" w:rsidRDefault="00AC08E9" w:rsidP="00AC08E9">
      <w:pPr>
        <w:rPr>
          <w:lang w:val="nl-BE"/>
        </w:rPr>
      </w:pPr>
    </w:p>
    <w:p w14:paraId="7C70A484" w14:textId="77777777" w:rsidR="00AC08E9" w:rsidRPr="00AC08E9" w:rsidRDefault="00AC08E9" w:rsidP="00AC08E9">
      <w:pPr>
        <w:rPr>
          <w:b/>
          <w:bCs/>
          <w:lang w:val="nl-BE"/>
        </w:rPr>
      </w:pPr>
      <w:r w:rsidRPr="00AC08E9">
        <w:rPr>
          <w:b/>
          <w:bCs/>
          <w:lang w:val="nl-BE"/>
        </w:rPr>
        <w:t>Levendige geschiedenis</w:t>
      </w:r>
    </w:p>
    <w:p w14:paraId="0864593D" w14:textId="77777777" w:rsidR="00AC08E9" w:rsidRPr="00AC08E9" w:rsidRDefault="00AC08E9" w:rsidP="00AC08E9">
      <w:pPr>
        <w:rPr>
          <w:lang w:val="nl-BE"/>
        </w:rPr>
      </w:pPr>
      <w:r w:rsidRPr="00AC08E9">
        <w:rPr>
          <w:lang w:val="nl-BE"/>
        </w:rPr>
        <w:t>Volkswagen Classic begeleidt de Polo in zijn jubileumjaar en zal de komende maanden historische modellen uit de eigen verzameling tentoonstellen. De eerste exemplaren zijn te zien op de Classic Motorshow van Bremen, van 31 januari tot 2 februari 2025. Het gaat om twee klassiekers: een Polo L uit 1975 in oceaanblauw en een unieke heuvelklim-Polo uit 1977.</w:t>
      </w:r>
    </w:p>
    <w:p w14:paraId="0CC02140" w14:textId="77777777" w:rsidR="00AC08E9" w:rsidRPr="00AC08E9" w:rsidRDefault="00AC08E9" w:rsidP="00AC08E9">
      <w:pPr>
        <w:rPr>
          <w:lang w:val="nl-BE"/>
        </w:rPr>
      </w:pPr>
    </w:p>
    <w:p w14:paraId="41C84E8B" w14:textId="77777777" w:rsidR="00AC08E9" w:rsidRPr="00AC08E9" w:rsidRDefault="00AC08E9" w:rsidP="00AC08E9">
      <w:pPr>
        <w:rPr>
          <w:b/>
          <w:bCs/>
          <w:lang w:val="nl-BE"/>
        </w:rPr>
      </w:pPr>
      <w:r w:rsidRPr="00AC08E9">
        <w:rPr>
          <w:b/>
          <w:bCs/>
          <w:lang w:val="nl-BE"/>
        </w:rPr>
        <w:t>Media-informatie en verhalen over de Polo</w:t>
      </w:r>
    </w:p>
    <w:p w14:paraId="63B391CC" w14:textId="3C7A1079" w:rsidR="004C5D9B" w:rsidRPr="00CE37A8" w:rsidRDefault="00AC08E9" w:rsidP="00AC08E9">
      <w:pPr>
        <w:rPr>
          <w:lang w:val="nl-BE"/>
        </w:rPr>
      </w:pPr>
      <w:r w:rsidRPr="00CE37A8">
        <w:rPr>
          <w:lang w:val="nl-BE"/>
        </w:rPr>
        <w:t xml:space="preserve">Meer informatie, teksten en uitgebreid beeldmateriaal over de Polo tijdens zijn zes generaties zijn terug te vinden en kunnen worden gedownload in de Volkswagen </w:t>
      </w:r>
      <w:proofErr w:type="spellStart"/>
      <w:r w:rsidRPr="00CE37A8">
        <w:rPr>
          <w:lang w:val="nl-BE"/>
        </w:rPr>
        <w:t>Newsroom</w:t>
      </w:r>
      <w:proofErr w:type="spellEnd"/>
      <w:r w:rsidRPr="00CE37A8">
        <w:rPr>
          <w:lang w:val="nl-BE"/>
        </w:rPr>
        <w:t xml:space="preserve"> onder </w:t>
      </w:r>
      <w:hyperlink r:id="rId20">
        <w:r w:rsidRPr="00CE37A8">
          <w:rPr>
            <w:rStyle w:val="Lienhypertexte"/>
            <w:lang w:val="nl-BE"/>
          </w:rPr>
          <w:t>www.volkswagen-</w:t>
        </w:r>
      </w:hyperlink>
      <w:r w:rsidRPr="00CE37A8">
        <w:rPr>
          <w:lang w:val="nl-BE"/>
        </w:rPr>
        <w:t xml:space="preserve"> </w:t>
      </w:r>
      <w:hyperlink r:id="rId21">
        <w:r w:rsidRPr="00CE37A8">
          <w:rPr>
            <w:rStyle w:val="Lienhypertexte"/>
            <w:lang w:val="nl-BE"/>
          </w:rPr>
          <w:t>newsroom.com/50-Jahre-Polo</w:t>
        </w:r>
      </w:hyperlink>
      <w:r w:rsidRPr="00CE37A8">
        <w:rPr>
          <w:lang w:val="nl-BE"/>
        </w:rPr>
        <w:t>.</w:t>
      </w:r>
    </w:p>
    <w:p w14:paraId="7056DFDE" w14:textId="1C4B8201" w:rsidR="00387016" w:rsidRPr="00CE37A8" w:rsidRDefault="00387016" w:rsidP="00AC08E9">
      <w:pPr>
        <w:pStyle w:val="Funoten"/>
        <w:numPr>
          <w:ilvl w:val="0"/>
          <w:numId w:val="0"/>
        </w:numPr>
        <w:spacing w:line="240" w:lineRule="auto"/>
        <w:ind w:left="170" w:hanging="170"/>
        <w:rPr>
          <w:sz w:val="20"/>
          <w:szCs w:val="20"/>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CE37A8" w14:paraId="77986D53" w14:textId="77777777" w:rsidTr="002322F3">
        <w:tc>
          <w:tcPr>
            <w:tcW w:w="7058" w:type="dxa"/>
            <w:tcBorders>
              <w:top w:val="single" w:sz="2" w:space="0" w:color="auto"/>
              <w:left w:val="nil"/>
              <w:bottom w:val="single" w:sz="2" w:space="0" w:color="auto"/>
              <w:right w:val="nil"/>
            </w:tcBorders>
          </w:tcPr>
          <w:p w14:paraId="4FD72E4D" w14:textId="77777777" w:rsidR="00033527" w:rsidRPr="00CE37A8" w:rsidRDefault="00FF1DC8" w:rsidP="00F71009">
            <w:pPr>
              <w:pStyle w:val="Abbinder"/>
              <w:rPr>
                <w:b/>
                <w:sz w:val="20"/>
                <w:szCs w:val="20"/>
                <w:lang w:val="nl-BE"/>
              </w:rPr>
            </w:pPr>
            <w:r w:rsidRPr="00CE37A8">
              <w:rPr>
                <w:b/>
                <w:sz w:val="20"/>
                <w:szCs w:val="20"/>
                <w:lang w:val="nl-BE"/>
              </w:rPr>
              <w:t>De</w:t>
            </w:r>
            <w:r w:rsidR="001904F0" w:rsidRPr="00CE37A8">
              <w:rPr>
                <w:b/>
                <w:sz w:val="20"/>
                <w:szCs w:val="20"/>
                <w:lang w:val="nl-BE"/>
              </w:rPr>
              <w:t xml:space="preserve"> </w:t>
            </w:r>
            <w:r w:rsidR="00033527" w:rsidRPr="00CE37A8">
              <w:rPr>
                <w:b/>
                <w:sz w:val="20"/>
                <w:szCs w:val="20"/>
                <w:lang w:val="nl-BE"/>
              </w:rPr>
              <w:t>Volkswagen</w:t>
            </w:r>
            <w:r w:rsidRPr="00CE37A8">
              <w:rPr>
                <w:b/>
                <w:sz w:val="20"/>
                <w:szCs w:val="20"/>
                <w:lang w:val="nl-BE"/>
              </w:rPr>
              <w:t>-groep</w:t>
            </w:r>
          </w:p>
          <w:p w14:paraId="0D18141F" w14:textId="77777777" w:rsidR="00033527" w:rsidRPr="00CE37A8" w:rsidRDefault="00033527" w:rsidP="00F71009">
            <w:pPr>
              <w:pStyle w:val="Abbinder"/>
              <w:rPr>
                <w:b/>
                <w:sz w:val="20"/>
                <w:szCs w:val="20"/>
                <w:lang w:val="nl-BE"/>
              </w:rPr>
            </w:pPr>
            <w:hyperlink r:id="rId22" w:history="1">
              <w:r w:rsidRPr="00CE37A8">
                <w:rPr>
                  <w:rStyle w:val="Lienhypertexte"/>
                  <w:sz w:val="20"/>
                  <w:szCs w:val="20"/>
                  <w:lang w:val="nl-BE"/>
                </w:rPr>
                <w:t>www.volkswagenag.com</w:t>
              </w:r>
            </w:hyperlink>
          </w:p>
          <w:p w14:paraId="6FC89C0F" w14:textId="77777777" w:rsidR="00033527" w:rsidRPr="00CE37A8" w:rsidRDefault="00BE0FF9" w:rsidP="00F71009">
            <w:pPr>
              <w:pStyle w:val="Abbinder"/>
              <w:rPr>
                <w:b/>
                <w:sz w:val="20"/>
                <w:szCs w:val="20"/>
                <w:lang w:val="nl-BE"/>
              </w:rPr>
            </w:pPr>
            <w:r w:rsidRPr="00CE37A8">
              <w:rPr>
                <w:b/>
                <w:sz w:val="20"/>
                <w:szCs w:val="20"/>
                <w:lang w:val="nl-BE"/>
              </w:rPr>
              <w:t>D’I</w:t>
            </w:r>
            <w:r w:rsidR="00033527" w:rsidRPr="00CE37A8">
              <w:rPr>
                <w:b/>
                <w:sz w:val="20"/>
                <w:szCs w:val="20"/>
                <w:lang w:val="nl-BE"/>
              </w:rPr>
              <w:t>eteren</w:t>
            </w:r>
          </w:p>
          <w:p w14:paraId="7E17F17E" w14:textId="77777777" w:rsidR="00387016" w:rsidRPr="00CE37A8" w:rsidRDefault="006A37DE" w:rsidP="00F71009">
            <w:pPr>
              <w:pStyle w:val="Abbinder"/>
              <w:rPr>
                <w:sz w:val="20"/>
                <w:szCs w:val="20"/>
                <w:lang w:val="nl-BE"/>
              </w:rPr>
            </w:pPr>
            <w:hyperlink r:id="rId23" w:history="1">
              <w:r w:rsidRPr="00CE37A8">
                <w:rPr>
                  <w:rStyle w:val="Lienhypertexte"/>
                  <w:sz w:val="20"/>
                  <w:szCs w:val="20"/>
                  <w:lang w:val="nl-BE"/>
                </w:rPr>
                <w:t>http://www.dieteren.com/nl</w:t>
              </w:r>
            </w:hyperlink>
          </w:p>
        </w:tc>
      </w:tr>
    </w:tbl>
    <w:p w14:paraId="2DA7016A" w14:textId="77777777" w:rsidR="00387016" w:rsidRPr="00CE37A8" w:rsidRDefault="00387016" w:rsidP="002322F3">
      <w:pPr>
        <w:rPr>
          <w:lang w:val="nl-BE"/>
        </w:rPr>
      </w:pPr>
    </w:p>
    <w:sectPr w:rsidR="00387016" w:rsidRPr="00CE37A8" w:rsidSect="001456E0">
      <w:headerReference w:type="default" r:id="rId24"/>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6877A" w14:textId="77777777" w:rsidR="00275446" w:rsidRDefault="00275446">
      <w:r>
        <w:separator/>
      </w:r>
    </w:p>
  </w:endnote>
  <w:endnote w:type="continuationSeparator" w:id="0">
    <w:p w14:paraId="001A9932" w14:textId="77777777" w:rsidR="00275446" w:rsidRDefault="0027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5EAA" w14:textId="77777777" w:rsidR="00275446" w:rsidRDefault="00275446">
      <w:r>
        <w:separator/>
      </w:r>
    </w:p>
  </w:footnote>
  <w:footnote w:type="continuationSeparator" w:id="0">
    <w:p w14:paraId="6D8BBA84" w14:textId="77777777" w:rsidR="00275446" w:rsidRDefault="0027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82D7"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4253350E" wp14:editId="0D274264">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097EF103" w14:textId="77777777" w:rsidR="00922F89" w:rsidRDefault="00922F89">
                          <w:r>
                            <w:rPr>
                              <w:noProof/>
                              <w:snapToGrid/>
                            </w:rPr>
                            <w:drawing>
                              <wp:inline distT="0" distB="0" distL="0" distR="0" wp14:anchorId="2EC76385" wp14:editId="3241ABF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53350E"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097EF103" w14:textId="77777777" w:rsidR="00922F89" w:rsidRDefault="00922F89">
                    <w:r>
                      <w:rPr>
                        <w:noProof/>
                        <w:snapToGrid/>
                      </w:rPr>
                      <w:drawing>
                        <wp:inline distT="0" distB="0" distL="0" distR="0" wp14:anchorId="2EC76385" wp14:editId="3241ABF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362AA3CF" wp14:editId="1CDB1FDB">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1D61DE5E" wp14:editId="4E9C6C67">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BBE6F06" w14:textId="6D2E1794"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C08E9">
                            <w:rPr>
                              <w:lang w:val="en-GB"/>
                            </w:rPr>
                            <w:t>22</w:t>
                          </w:r>
                          <w:r w:rsidRPr="00A403E2">
                            <w:rPr>
                              <w:lang w:val="en-GB"/>
                            </w:rPr>
                            <w:t>/20</w:t>
                          </w:r>
                          <w:r w:rsidR="00A24987">
                            <w:rPr>
                              <w:lang w:val="en-GB"/>
                            </w:rPr>
                            <w:t>2</w:t>
                          </w:r>
                          <w:r w:rsidR="003372D2">
                            <w:rPr>
                              <w:lang w:val="en-G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1DE5E"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5BBE6F06" w14:textId="6D2E1794"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C08E9">
                      <w:rPr>
                        <w:lang w:val="en-GB"/>
                      </w:rPr>
                      <w:t>22</w:t>
                    </w:r>
                    <w:r w:rsidRPr="00A403E2">
                      <w:rPr>
                        <w:lang w:val="en-GB"/>
                      </w:rPr>
                      <w:t>/20</w:t>
                    </w:r>
                    <w:r w:rsidR="00A24987">
                      <w:rPr>
                        <w:lang w:val="en-GB"/>
                      </w:rPr>
                      <w:t>2</w:t>
                    </w:r>
                    <w:r w:rsidR="003372D2">
                      <w:rPr>
                        <w:lang w:val="en-GB"/>
                      </w:rPr>
                      <w:t>4</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61F7845B" wp14:editId="6F9D8833">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AE1FA0A"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7A42361C"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7845B"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6AE1FA0A"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7A42361C"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874403">
    <w:abstractNumId w:val="1"/>
  </w:num>
  <w:num w:numId="2" w16cid:durableId="1288656650">
    <w:abstractNumId w:val="1"/>
  </w:num>
  <w:num w:numId="3" w16cid:durableId="1848783211">
    <w:abstractNumId w:val="10"/>
  </w:num>
  <w:num w:numId="4" w16cid:durableId="2123956240">
    <w:abstractNumId w:val="0"/>
  </w:num>
  <w:num w:numId="5" w16cid:durableId="1468737850">
    <w:abstractNumId w:val="9"/>
  </w:num>
  <w:num w:numId="6" w16cid:durableId="590436469">
    <w:abstractNumId w:val="8"/>
  </w:num>
  <w:num w:numId="7" w16cid:durableId="694622470">
    <w:abstractNumId w:val="5"/>
  </w:num>
  <w:num w:numId="8" w16cid:durableId="643238696">
    <w:abstractNumId w:val="3"/>
  </w:num>
  <w:num w:numId="9" w16cid:durableId="799688396">
    <w:abstractNumId w:val="4"/>
  </w:num>
  <w:num w:numId="10" w16cid:durableId="1120538225">
    <w:abstractNumId w:val="6"/>
  </w:num>
  <w:num w:numId="11" w16cid:durableId="1679430537">
    <w:abstractNumId w:val="2"/>
  </w:num>
  <w:num w:numId="12" w16cid:durableId="844785795">
    <w:abstractNumId w:val="11"/>
  </w:num>
  <w:num w:numId="13" w16cid:durableId="1594312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E9"/>
    <w:rsid w:val="0000151A"/>
    <w:rsid w:val="00003EB3"/>
    <w:rsid w:val="000070F4"/>
    <w:rsid w:val="00020156"/>
    <w:rsid w:val="00021AB6"/>
    <w:rsid w:val="00033527"/>
    <w:rsid w:val="0003417E"/>
    <w:rsid w:val="00040258"/>
    <w:rsid w:val="00045D98"/>
    <w:rsid w:val="000513A5"/>
    <w:rsid w:val="00052575"/>
    <w:rsid w:val="000572DC"/>
    <w:rsid w:val="0007171A"/>
    <w:rsid w:val="00095E37"/>
    <w:rsid w:val="000A224F"/>
    <w:rsid w:val="000A7D88"/>
    <w:rsid w:val="000B6A6C"/>
    <w:rsid w:val="000B7DDD"/>
    <w:rsid w:val="000C65EA"/>
    <w:rsid w:val="000E3927"/>
    <w:rsid w:val="001304AB"/>
    <w:rsid w:val="00131603"/>
    <w:rsid w:val="001413BC"/>
    <w:rsid w:val="001456E0"/>
    <w:rsid w:val="00181685"/>
    <w:rsid w:val="001904F0"/>
    <w:rsid w:val="00193151"/>
    <w:rsid w:val="001B6722"/>
    <w:rsid w:val="001C4DDE"/>
    <w:rsid w:val="001E75B4"/>
    <w:rsid w:val="00203DE7"/>
    <w:rsid w:val="00211ECC"/>
    <w:rsid w:val="002322F3"/>
    <w:rsid w:val="0024107B"/>
    <w:rsid w:val="00275446"/>
    <w:rsid w:val="00290755"/>
    <w:rsid w:val="00293A7C"/>
    <w:rsid w:val="002C4994"/>
    <w:rsid w:val="002C5C21"/>
    <w:rsid w:val="002D25A5"/>
    <w:rsid w:val="002F1704"/>
    <w:rsid w:val="00333E3F"/>
    <w:rsid w:val="00333F5D"/>
    <w:rsid w:val="003372D2"/>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C2F7B"/>
    <w:rsid w:val="005D7E8D"/>
    <w:rsid w:val="005E035E"/>
    <w:rsid w:val="005F233F"/>
    <w:rsid w:val="005F5F31"/>
    <w:rsid w:val="0060062E"/>
    <w:rsid w:val="0060731E"/>
    <w:rsid w:val="006402E8"/>
    <w:rsid w:val="006651FA"/>
    <w:rsid w:val="00674153"/>
    <w:rsid w:val="00682DEC"/>
    <w:rsid w:val="00692D2D"/>
    <w:rsid w:val="00693DDD"/>
    <w:rsid w:val="006A2384"/>
    <w:rsid w:val="006A37DE"/>
    <w:rsid w:val="006B103E"/>
    <w:rsid w:val="006B25F1"/>
    <w:rsid w:val="006C55DB"/>
    <w:rsid w:val="006C7F47"/>
    <w:rsid w:val="006F7D97"/>
    <w:rsid w:val="007104B8"/>
    <w:rsid w:val="00717069"/>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08E9"/>
    <w:rsid w:val="00AC717D"/>
    <w:rsid w:val="00AD1C96"/>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7A8"/>
    <w:rsid w:val="00CE3CC6"/>
    <w:rsid w:val="00D34AF7"/>
    <w:rsid w:val="00D47ACA"/>
    <w:rsid w:val="00D83535"/>
    <w:rsid w:val="00D84FC1"/>
    <w:rsid w:val="00DB6EB1"/>
    <w:rsid w:val="00DD2EC8"/>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76024744"/>
  <w15:docId w15:val="{AD407310-808A-4C1B-81D8-78F10FE6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olkswagen-newsroom.com/50-Jahre-Polo"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volkswagen-newsroom.com/50-Jahre-Pol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hyperlink" Target="http://www.dieteren.com/nl" TargetMode="External"/><Relationship Id="rId10" Type="http://schemas.openxmlformats.org/officeDocument/2006/relationships/endnotes" Target="endnotes.xml"/><Relationship Id="rId19" Type="http://schemas.openxmlformats.org/officeDocument/2006/relationships/hyperlink" Target="https://www.dieteren.b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volkswagena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4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5" ma:contentTypeDescription="Crée un document." ma:contentTypeScope="" ma:versionID="7b24153d20001e9fb116ed25995fcbc1">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d95b5b6be0d51f6d8335e03ffe0e03a3"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E744C-FE14-444F-AEAC-AE880D83AC6A}">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B13A9069-342F-4365-94CB-F92E7229C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4.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VW_Pressword_2024_NL</Template>
  <TotalTime>5</TotalTime>
  <Pages>2</Pages>
  <Words>791</Words>
  <Characters>4356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PETROPOULOS Elisa</cp:lastModifiedBy>
  <cp:revision>3</cp:revision>
  <cp:lastPrinted>2024-12-26T14:35:00Z</cp:lastPrinted>
  <dcterms:created xsi:type="dcterms:W3CDTF">2024-12-26T14:30:00Z</dcterms:created>
  <dcterms:modified xsi:type="dcterms:W3CDTF">2024-12-26T14:35:00Z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